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91310" w14:textId="77777777" w:rsidR="00F34FB7" w:rsidRDefault="00F34FB7" w:rsidP="00764A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140"/>
        <w:jc w:val="center"/>
        <w:rPr>
          <w:b/>
          <w:sz w:val="20"/>
          <w:szCs w:val="20"/>
          <w:lang w:val="es-ES_tradnl"/>
        </w:rPr>
      </w:pPr>
      <w:r w:rsidRPr="00EF3D31">
        <w:rPr>
          <w:b/>
          <w:sz w:val="20"/>
          <w:szCs w:val="20"/>
          <w:lang w:val="es-ES_tradnl"/>
        </w:rPr>
        <w:t>PROCEDIMIENTO 4432</w:t>
      </w:r>
    </w:p>
    <w:p w14:paraId="177E7E22" w14:textId="77777777" w:rsidR="00082B2B" w:rsidRDefault="00F34FB7" w:rsidP="00764A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140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</w:t>
      </w:r>
    </w:p>
    <w:p w14:paraId="7A2DE233" w14:textId="2006E042" w:rsidR="00570572" w:rsidRPr="004D5A9B" w:rsidRDefault="00F34FB7" w:rsidP="00764A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140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TRANSFERENCIA DE TECNOLOGÍA. RIS4 REGIÓN DE MURCIA. CONVOCATORIA </w:t>
      </w:r>
      <w:r w:rsidR="00490778">
        <w:rPr>
          <w:b/>
          <w:sz w:val="20"/>
          <w:szCs w:val="20"/>
          <w:lang w:val="es-ES_tradnl"/>
        </w:rPr>
        <w:t>2026</w:t>
      </w:r>
    </w:p>
    <w:p w14:paraId="01B56FAE" w14:textId="77777777" w:rsidR="00C32A24" w:rsidRDefault="00C32A24" w:rsidP="00C32A24">
      <w:pPr>
        <w:spacing w:after="0" w:line="360" w:lineRule="auto"/>
        <w:jc w:val="center"/>
        <w:rPr>
          <w:b/>
          <w:lang w:val="es-ES_tradnl"/>
        </w:rPr>
      </w:pPr>
      <w:r w:rsidRPr="00401087">
        <w:rPr>
          <w:b/>
          <w:lang w:val="es-ES_tradnl"/>
        </w:rPr>
        <w:t xml:space="preserve">ANEXO </w:t>
      </w:r>
      <w:r>
        <w:rPr>
          <w:b/>
          <w:lang w:val="es-ES_tradnl"/>
        </w:rPr>
        <w:t>J1</w:t>
      </w:r>
    </w:p>
    <w:p w14:paraId="288A2321" w14:textId="77777777" w:rsidR="00C32A24" w:rsidRDefault="00C32A24" w:rsidP="00C32A24">
      <w:pPr>
        <w:spacing w:after="0" w:line="360" w:lineRule="auto"/>
        <w:jc w:val="center"/>
        <w:rPr>
          <w:b/>
          <w:lang w:val="es-ES_tradnl"/>
        </w:rPr>
      </w:pPr>
      <w:r>
        <w:rPr>
          <w:b/>
          <w:lang w:val="es-ES_tradnl"/>
        </w:rPr>
        <w:t>JUSTIFICACIÓN DE LA SUBVENCIÓN</w:t>
      </w:r>
    </w:p>
    <w:p w14:paraId="4A849094" w14:textId="77777777" w:rsidR="00E5415B" w:rsidRPr="00D23011" w:rsidRDefault="00E5415B" w:rsidP="00E5415B">
      <w:pPr>
        <w:spacing w:after="0" w:line="360" w:lineRule="auto"/>
        <w:rPr>
          <w:rFonts w:cstheme="minorHAnsi"/>
          <w:b/>
          <w:lang w:val="es-ES_tradnl"/>
        </w:rPr>
      </w:pPr>
    </w:p>
    <w:p w14:paraId="78FB432B" w14:textId="70C88A7F" w:rsidR="00542ADF" w:rsidRPr="00D23011" w:rsidRDefault="00542ADF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  <w:lang w:val="es-ES_tradnl"/>
        </w:rPr>
      </w:pPr>
      <w:r w:rsidRPr="00D23011">
        <w:rPr>
          <w:rFonts w:cstheme="minorHAnsi"/>
          <w:b/>
        </w:rPr>
        <w:t>DATOS</w:t>
      </w:r>
      <w:r w:rsidRPr="00D23011">
        <w:rPr>
          <w:rFonts w:cstheme="minorHAnsi"/>
          <w:b/>
          <w:lang w:val="es-ES_tradnl"/>
        </w:rPr>
        <w:t xml:space="preserve"> </w:t>
      </w:r>
      <w:r w:rsidRPr="00CA2A4F">
        <w:rPr>
          <w:rFonts w:cstheme="minorHAnsi"/>
          <w:b/>
          <w:lang w:val="es-ES_tradnl"/>
        </w:rPr>
        <w:t xml:space="preserve">DEL </w:t>
      </w:r>
      <w:r w:rsidR="00CA2A4F" w:rsidRPr="00CA2A4F">
        <w:rPr>
          <w:rFonts w:cstheme="minorHAnsi"/>
          <w:b/>
          <w:lang w:val="es-ES_tradnl"/>
        </w:rPr>
        <w:t>COORDINADOR DEL</w:t>
      </w:r>
      <w:r w:rsidR="00E5415B" w:rsidRPr="00CA2A4F">
        <w:rPr>
          <w:rFonts w:cstheme="minorHAnsi"/>
          <w:b/>
          <w:lang w:val="es-ES_tradnl"/>
        </w:rPr>
        <w:t xml:space="preserve"> PROYECTO</w:t>
      </w:r>
      <w:r w:rsidR="007F096F" w:rsidRPr="00CA2A4F">
        <w:rPr>
          <w:rFonts w:cstheme="minorHAnsi"/>
          <w:b/>
          <w:lang w:val="es-ES_tradnl"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2552"/>
        <w:gridCol w:w="1134"/>
        <w:gridCol w:w="4002"/>
        <w:gridCol w:w="2093"/>
      </w:tblGrid>
      <w:tr w:rsidR="00542ADF" w:rsidRPr="00D23011" w14:paraId="24F21556" w14:textId="77777777" w:rsidTr="00E5415B">
        <w:trPr>
          <w:trHeight w:hRule="exact" w:val="227"/>
        </w:trPr>
        <w:tc>
          <w:tcPr>
            <w:tcW w:w="7688" w:type="dxa"/>
            <w:gridSpan w:val="3"/>
            <w:shd w:val="clear" w:color="auto" w:fill="D9D9D9" w:themeFill="background1" w:themeFillShade="D9"/>
          </w:tcPr>
          <w:p w14:paraId="4DA1A555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NOMBRE Y APELLIDOS/RAZÓN SOCIAL</w:t>
            </w:r>
            <w:r w:rsidR="007F096F" w:rsidRPr="00D23011">
              <w:rPr>
                <w:rFonts w:cstheme="minorHAnsi"/>
                <w:b/>
                <w:lang w:val="es-ES_tradnl"/>
              </w:rPr>
              <w:t>.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4D508458" w14:textId="77777777" w:rsidR="00542AD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NIF.</w:t>
            </w:r>
          </w:p>
        </w:tc>
      </w:tr>
      <w:tr w:rsidR="00542ADF" w:rsidRPr="00D23011" w14:paraId="0E684864" w14:textId="77777777" w:rsidTr="00E5415B">
        <w:trPr>
          <w:trHeight w:val="314"/>
        </w:trPr>
        <w:tc>
          <w:tcPr>
            <w:tcW w:w="7688" w:type="dxa"/>
            <w:gridSpan w:val="3"/>
            <w:vAlign w:val="center"/>
          </w:tcPr>
          <w:p w14:paraId="7629574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2093" w:type="dxa"/>
            <w:vAlign w:val="center"/>
          </w:tcPr>
          <w:p w14:paraId="2B05891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3577D19C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51ADD76E" w14:textId="77777777" w:rsidR="00542AD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proofErr w:type="spellStart"/>
            <w:r w:rsidRPr="00D23011">
              <w:rPr>
                <w:rFonts w:cstheme="minorHAnsi"/>
                <w:b/>
                <w:lang w:val="es-ES_tradnl"/>
              </w:rPr>
              <w:t>DEHú</w:t>
            </w:r>
            <w:proofErr w:type="spellEnd"/>
            <w:r w:rsidRPr="00D23011">
              <w:rPr>
                <w:rFonts w:cstheme="minorHAnsi"/>
                <w:b/>
                <w:lang w:val="es-ES_tradnl"/>
              </w:rPr>
              <w:t xml:space="preserve"> PARA NOTIFICACIONES.</w:t>
            </w:r>
          </w:p>
          <w:p w14:paraId="152E6C28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30F8022A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7F096F" w:rsidRPr="00D23011" w14:paraId="37CCB82F" w14:textId="77777777" w:rsidTr="000467ED">
        <w:trPr>
          <w:trHeight w:hRule="exact" w:val="359"/>
        </w:trPr>
        <w:tc>
          <w:tcPr>
            <w:tcW w:w="9781" w:type="dxa"/>
            <w:gridSpan w:val="4"/>
            <w:shd w:val="clear" w:color="auto" w:fill="auto"/>
          </w:tcPr>
          <w:p w14:paraId="3FBA4077" w14:textId="77777777" w:rsidR="007F096F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4D637A72" w14:textId="77777777" w:rsidR="000467ED" w:rsidRDefault="000467ED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6747ED32" w14:textId="77777777" w:rsidR="000467ED" w:rsidRDefault="000467ED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50B12B08" w14:textId="77777777" w:rsidR="000467ED" w:rsidRPr="00D23011" w:rsidRDefault="000467ED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01189B61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43C2BA97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 xml:space="preserve">DIRECCIÓN </w:t>
            </w:r>
            <w:r w:rsidRPr="00D23011">
              <w:rPr>
                <w:rFonts w:cstheme="minorHAnsi"/>
                <w:lang w:val="es-ES_tradnl"/>
              </w:rPr>
              <w:t>(calle, número, puerta, esc., bloque, etc.)</w:t>
            </w:r>
            <w:r w:rsidR="007F096F" w:rsidRPr="00D23011">
              <w:rPr>
                <w:rFonts w:cstheme="minorHAnsi"/>
                <w:lang w:val="es-ES_tradnl"/>
              </w:rPr>
              <w:t>.</w:t>
            </w:r>
          </w:p>
          <w:p w14:paraId="207D12B1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C.P.</w:t>
            </w:r>
          </w:p>
          <w:p w14:paraId="7942CFFD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PROVINCIA</w:t>
            </w:r>
          </w:p>
          <w:p w14:paraId="133205E3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</w:t>
            </w:r>
          </w:p>
        </w:tc>
      </w:tr>
      <w:tr w:rsidR="00542ADF" w:rsidRPr="00D23011" w14:paraId="27AAC034" w14:textId="77777777" w:rsidTr="00E5415B">
        <w:trPr>
          <w:trHeight w:val="312"/>
        </w:trPr>
        <w:tc>
          <w:tcPr>
            <w:tcW w:w="9781" w:type="dxa"/>
            <w:gridSpan w:val="4"/>
            <w:vAlign w:val="center"/>
          </w:tcPr>
          <w:p w14:paraId="280D7769" w14:textId="77777777" w:rsidR="00542ADF" w:rsidRPr="00D23011" w:rsidRDefault="00542ADF" w:rsidP="00E5415B">
            <w:pPr>
              <w:tabs>
                <w:tab w:val="left" w:pos="3573"/>
              </w:tabs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ab/>
            </w:r>
          </w:p>
        </w:tc>
      </w:tr>
      <w:tr w:rsidR="007F096F" w:rsidRPr="00D23011" w14:paraId="5BEE815B" w14:textId="77777777" w:rsidTr="00E5415B">
        <w:trPr>
          <w:trHeight w:hRule="exact" w:val="227"/>
        </w:trPr>
        <w:tc>
          <w:tcPr>
            <w:tcW w:w="2552" w:type="dxa"/>
            <w:shd w:val="clear" w:color="auto" w:fill="D9D9D9" w:themeFill="background1" w:themeFillShade="D9"/>
          </w:tcPr>
          <w:p w14:paraId="5C9C4DB0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CÓDIGO POSTAL.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</w:tcPr>
          <w:p w14:paraId="735D435F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MUNICIPIO.</w:t>
            </w:r>
          </w:p>
        </w:tc>
      </w:tr>
      <w:tr w:rsidR="007F096F" w:rsidRPr="00D23011" w14:paraId="0D962848" w14:textId="77777777" w:rsidTr="00E5415B">
        <w:trPr>
          <w:trHeight w:val="312"/>
        </w:trPr>
        <w:tc>
          <w:tcPr>
            <w:tcW w:w="2552" w:type="dxa"/>
            <w:shd w:val="clear" w:color="auto" w:fill="auto"/>
            <w:vAlign w:val="center"/>
          </w:tcPr>
          <w:p w14:paraId="67E564FC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6600B16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7F096F" w:rsidRPr="00D23011" w14:paraId="5627C516" w14:textId="77777777" w:rsidTr="00E5415B">
        <w:trPr>
          <w:trHeight w:hRule="exact" w:val="227"/>
        </w:trPr>
        <w:tc>
          <w:tcPr>
            <w:tcW w:w="3686" w:type="dxa"/>
            <w:gridSpan w:val="2"/>
            <w:shd w:val="clear" w:color="auto" w:fill="D9D9D9" w:themeFill="background1" w:themeFillShade="D9"/>
          </w:tcPr>
          <w:p w14:paraId="54940B1A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TELÉFONO.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E7AC015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WEB.</w:t>
            </w:r>
          </w:p>
        </w:tc>
      </w:tr>
      <w:tr w:rsidR="007F096F" w:rsidRPr="00D23011" w14:paraId="79CD3826" w14:textId="77777777" w:rsidTr="00E5415B">
        <w:trPr>
          <w:trHeight w:val="312"/>
        </w:trPr>
        <w:tc>
          <w:tcPr>
            <w:tcW w:w="3686" w:type="dxa"/>
            <w:gridSpan w:val="2"/>
            <w:vAlign w:val="center"/>
          </w:tcPr>
          <w:p w14:paraId="4EC0C691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48E7FE4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</w:tbl>
    <w:p w14:paraId="22312B76" w14:textId="77777777" w:rsidR="00E5415B" w:rsidRPr="00D23011" w:rsidRDefault="00E5415B" w:rsidP="00E5415B">
      <w:pPr>
        <w:spacing w:after="0" w:line="360" w:lineRule="auto"/>
        <w:contextualSpacing/>
        <w:rPr>
          <w:rFonts w:cstheme="minorHAnsi"/>
          <w:b/>
        </w:rPr>
      </w:pPr>
    </w:p>
    <w:p w14:paraId="7D6D6743" w14:textId="77777777" w:rsidR="00542ADF" w:rsidRPr="00D23011" w:rsidRDefault="00542ADF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 w:rsidRPr="00D23011">
        <w:rPr>
          <w:rFonts w:cstheme="minorHAnsi"/>
          <w:b/>
        </w:rPr>
        <w:t>DATOS DEL REPRESENTANTE</w:t>
      </w:r>
      <w:r w:rsidR="007F096F" w:rsidRPr="00D23011">
        <w:rPr>
          <w:rFonts w:cstheme="minorHAnsi"/>
          <w:b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2552"/>
        <w:gridCol w:w="1134"/>
        <w:gridCol w:w="3969"/>
        <w:gridCol w:w="2126"/>
      </w:tblGrid>
      <w:tr w:rsidR="00753518" w:rsidRPr="00D23011" w14:paraId="657A0D6C" w14:textId="77777777" w:rsidTr="00753518">
        <w:trPr>
          <w:trHeight w:hRule="exact" w:val="227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14:paraId="7404A8A9" w14:textId="77777777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NOMBRE Y APELLIDOS.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FAFAF4" w14:textId="7C9DE2C0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NIF.</w:t>
            </w:r>
          </w:p>
        </w:tc>
      </w:tr>
      <w:tr w:rsidR="00753518" w:rsidRPr="00D23011" w14:paraId="39C4D863" w14:textId="77777777" w:rsidTr="00753518">
        <w:trPr>
          <w:trHeight w:val="312"/>
        </w:trPr>
        <w:tc>
          <w:tcPr>
            <w:tcW w:w="7655" w:type="dxa"/>
            <w:gridSpan w:val="3"/>
            <w:vAlign w:val="center"/>
          </w:tcPr>
          <w:p w14:paraId="1661DD93" w14:textId="77777777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56FCC2AA" w14:textId="77777777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33ACE4CA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4FAE25A1" w14:textId="77777777" w:rsidR="007F096F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CARGO</w:t>
            </w:r>
            <w:r w:rsidR="007F096F" w:rsidRPr="00D23011">
              <w:rPr>
                <w:rFonts w:cstheme="minorHAnsi"/>
                <w:b/>
                <w:lang w:val="es-ES_tradnl"/>
              </w:rPr>
              <w:t>.</w:t>
            </w:r>
          </w:p>
          <w:p w14:paraId="66E67F4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C71258" w:rsidRPr="00D23011" w14:paraId="300E4A2E" w14:textId="77777777" w:rsidTr="000467ED">
        <w:trPr>
          <w:trHeight w:hRule="exact" w:val="399"/>
        </w:trPr>
        <w:tc>
          <w:tcPr>
            <w:tcW w:w="9781" w:type="dxa"/>
            <w:gridSpan w:val="4"/>
            <w:shd w:val="clear" w:color="auto" w:fill="auto"/>
          </w:tcPr>
          <w:p w14:paraId="0AD1DCBF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5C3DEA79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40826E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 xml:space="preserve">DIRECCIÓN </w:t>
            </w:r>
            <w:r w:rsidRPr="00D23011">
              <w:rPr>
                <w:rFonts w:cstheme="minorHAnsi"/>
                <w:lang w:val="es-ES_tradnl"/>
              </w:rPr>
              <w:t>(calle, número, puerta, esc., bloque, etc.)</w:t>
            </w:r>
          </w:p>
          <w:p w14:paraId="58D886E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C.P.</w:t>
            </w:r>
          </w:p>
          <w:p w14:paraId="05BB6C8A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PROVINCIA</w:t>
            </w:r>
          </w:p>
          <w:p w14:paraId="023F94D9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</w:t>
            </w:r>
          </w:p>
        </w:tc>
      </w:tr>
      <w:tr w:rsidR="00542ADF" w:rsidRPr="00D23011" w14:paraId="4A409EED" w14:textId="77777777" w:rsidTr="00E5415B">
        <w:trPr>
          <w:trHeight w:hRule="exact" w:val="312"/>
        </w:trPr>
        <w:tc>
          <w:tcPr>
            <w:tcW w:w="9781" w:type="dxa"/>
            <w:gridSpan w:val="4"/>
            <w:vAlign w:val="center"/>
          </w:tcPr>
          <w:p w14:paraId="4E591327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C71258" w:rsidRPr="00D23011" w14:paraId="7A2C88A8" w14:textId="77777777" w:rsidTr="00E5415B">
        <w:trPr>
          <w:trHeight w:hRule="exact" w:val="227"/>
        </w:trPr>
        <w:tc>
          <w:tcPr>
            <w:tcW w:w="2552" w:type="dxa"/>
            <w:shd w:val="clear" w:color="auto" w:fill="D9D9D9" w:themeFill="background1" w:themeFillShade="D9"/>
          </w:tcPr>
          <w:p w14:paraId="2C1DC92F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CÓDIGO POSTAL.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</w:tcPr>
          <w:p w14:paraId="0DBBD6CF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MUNICIPIO.</w:t>
            </w:r>
          </w:p>
        </w:tc>
      </w:tr>
      <w:tr w:rsidR="00C71258" w:rsidRPr="00D23011" w14:paraId="79EAA562" w14:textId="77777777" w:rsidTr="00E5415B">
        <w:trPr>
          <w:trHeight w:val="312"/>
        </w:trPr>
        <w:tc>
          <w:tcPr>
            <w:tcW w:w="2552" w:type="dxa"/>
            <w:shd w:val="clear" w:color="auto" w:fill="auto"/>
            <w:vAlign w:val="center"/>
          </w:tcPr>
          <w:p w14:paraId="19837D7C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471B99D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C71258" w:rsidRPr="00D23011" w14:paraId="2F30E2D2" w14:textId="77777777" w:rsidTr="00E5415B">
        <w:trPr>
          <w:trHeight w:hRule="exact" w:val="227"/>
        </w:trPr>
        <w:tc>
          <w:tcPr>
            <w:tcW w:w="3686" w:type="dxa"/>
            <w:gridSpan w:val="2"/>
            <w:shd w:val="clear" w:color="auto" w:fill="D9D9D9" w:themeFill="background1" w:themeFillShade="D9"/>
          </w:tcPr>
          <w:p w14:paraId="39D78947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TELÉFONO.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1CBA3932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CORREO ELECTRÓNICO.</w:t>
            </w:r>
          </w:p>
        </w:tc>
      </w:tr>
      <w:tr w:rsidR="00C71258" w:rsidRPr="00D23011" w14:paraId="1749E277" w14:textId="77777777" w:rsidTr="00E5415B">
        <w:trPr>
          <w:trHeight w:val="312"/>
        </w:trPr>
        <w:tc>
          <w:tcPr>
            <w:tcW w:w="3686" w:type="dxa"/>
            <w:gridSpan w:val="2"/>
            <w:vAlign w:val="center"/>
          </w:tcPr>
          <w:p w14:paraId="017A59DA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DD59F37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</w:tbl>
    <w:p w14:paraId="535D02FE" w14:textId="77777777" w:rsidR="00E5415B" w:rsidRPr="00D23011" w:rsidRDefault="00E5415B" w:rsidP="00E5415B">
      <w:pPr>
        <w:spacing w:after="0" w:line="360" w:lineRule="auto"/>
        <w:contextualSpacing/>
        <w:rPr>
          <w:rFonts w:cstheme="minorHAnsi"/>
          <w:b/>
        </w:rPr>
      </w:pPr>
    </w:p>
    <w:p w14:paraId="6A9C30E0" w14:textId="0C2752F7" w:rsidR="00542ADF" w:rsidRPr="00D23011" w:rsidRDefault="00C71258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 w:rsidRPr="00D23011">
        <w:rPr>
          <w:rFonts w:cstheme="minorHAnsi"/>
          <w:b/>
        </w:rPr>
        <w:t>TITULO Y AC</w:t>
      </w:r>
      <w:r w:rsidR="00D23011">
        <w:rPr>
          <w:rFonts w:cstheme="minorHAnsi"/>
          <w:b/>
        </w:rPr>
        <w:t>R</w:t>
      </w:r>
      <w:r w:rsidR="00102DCA">
        <w:rPr>
          <w:rFonts w:cstheme="minorHAnsi"/>
          <w:b/>
        </w:rPr>
        <w:t>Ó</w:t>
      </w:r>
      <w:r w:rsidRPr="00D23011">
        <w:rPr>
          <w:rFonts w:cstheme="minorHAnsi"/>
          <w:b/>
        </w:rPr>
        <w:t>NIMO DEL PROYECT</w:t>
      </w:r>
      <w:r w:rsidR="00102DCA">
        <w:rPr>
          <w:rFonts w:cstheme="minorHAnsi"/>
          <w:b/>
        </w:rPr>
        <w:t xml:space="preserve">O </w:t>
      </w:r>
      <w:r w:rsidR="009376AD">
        <w:rPr>
          <w:rFonts w:cstheme="minorHAnsi"/>
          <w:b/>
        </w:rPr>
        <w:t>SUBVENCIONADO</w:t>
      </w:r>
      <w:r w:rsidRPr="00D23011">
        <w:rPr>
          <w:rFonts w:cstheme="minorHAnsi"/>
          <w:b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C71258" w:rsidRPr="00D23011" w14:paraId="5BA76DB6" w14:textId="77777777" w:rsidTr="00E5415B">
        <w:trPr>
          <w:trHeight w:val="312"/>
        </w:trPr>
        <w:tc>
          <w:tcPr>
            <w:tcW w:w="9781" w:type="dxa"/>
            <w:vAlign w:val="center"/>
          </w:tcPr>
          <w:p w14:paraId="45C96EAB" w14:textId="77777777" w:rsidR="00D74A5B" w:rsidRPr="00D23011" w:rsidRDefault="00D74A5B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</w:tbl>
    <w:p w14:paraId="38D9FD7D" w14:textId="77777777" w:rsidR="00D3398F" w:rsidRPr="00D23011" w:rsidRDefault="00D3398F" w:rsidP="00E5415B">
      <w:pPr>
        <w:spacing w:after="0" w:line="360" w:lineRule="auto"/>
        <w:contextualSpacing/>
        <w:rPr>
          <w:rFonts w:cstheme="minorHAnsi"/>
          <w:b/>
        </w:rPr>
      </w:pPr>
    </w:p>
    <w:p w14:paraId="543DAA4D" w14:textId="7DC25285" w:rsidR="00542ADF" w:rsidRDefault="009376AD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>
        <w:rPr>
          <w:rFonts w:cstheme="minorHAnsi"/>
          <w:b/>
        </w:rPr>
        <w:t>ENTIDADES PARTICIPANTES</w:t>
      </w:r>
      <w:r w:rsidR="002A3D3E">
        <w:rPr>
          <w:rFonts w:cstheme="minorHAnsi"/>
          <w:b/>
        </w:rPr>
        <w:t xml:space="preserve"> BENEFICIARIAS</w:t>
      </w:r>
      <w:r>
        <w:rPr>
          <w:rFonts w:cstheme="minorHAnsi"/>
          <w:b/>
        </w:rPr>
        <w:t>.</w:t>
      </w:r>
    </w:p>
    <w:tbl>
      <w:tblPr>
        <w:tblStyle w:val="Tablaconcuadrcula"/>
        <w:tblW w:w="9786" w:type="dxa"/>
        <w:tblInd w:w="-577" w:type="dxa"/>
        <w:tblLook w:val="04A0" w:firstRow="1" w:lastRow="0" w:firstColumn="1" w:lastColumn="0" w:noHBand="0" w:noVBand="1"/>
      </w:tblPr>
      <w:tblGrid>
        <w:gridCol w:w="8369"/>
        <w:gridCol w:w="1417"/>
      </w:tblGrid>
      <w:tr w:rsidR="00490778" w:rsidRPr="00D97D72" w14:paraId="3472D05A" w14:textId="77777777" w:rsidTr="00490778">
        <w:trPr>
          <w:trHeight w:val="444"/>
        </w:trPr>
        <w:tc>
          <w:tcPr>
            <w:tcW w:w="8369" w:type="dxa"/>
            <w:shd w:val="clear" w:color="auto" w:fill="D9D9D9" w:themeFill="background1" w:themeFillShade="D9"/>
          </w:tcPr>
          <w:p w14:paraId="14F97378" w14:textId="77777777" w:rsidR="00490778" w:rsidRPr="00D97D72" w:rsidRDefault="00490778" w:rsidP="00E5415B">
            <w:pPr>
              <w:spacing w:line="360" w:lineRule="auto"/>
              <w:contextualSpacing/>
              <w:jc w:val="both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D97D72">
              <w:rPr>
                <w:rFonts w:cstheme="minorHAnsi"/>
                <w:b/>
                <w:sz w:val="20"/>
                <w:szCs w:val="20"/>
                <w:lang w:val="es-ES_tradnl"/>
              </w:rPr>
              <w:t>NOMBRE/RAZÓN SOCIAL.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0CF6C8E" w14:textId="77777777" w:rsidR="00490778" w:rsidRPr="00D97D72" w:rsidRDefault="00490778" w:rsidP="00E5415B">
            <w:pPr>
              <w:spacing w:line="360" w:lineRule="auto"/>
              <w:contextualSpacing/>
              <w:jc w:val="both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D97D72">
              <w:rPr>
                <w:rFonts w:cstheme="minorHAnsi"/>
                <w:b/>
                <w:sz w:val="20"/>
                <w:szCs w:val="20"/>
                <w:lang w:val="es-ES_tradnl"/>
              </w:rPr>
              <w:t>NIF.</w:t>
            </w:r>
          </w:p>
        </w:tc>
      </w:tr>
      <w:tr w:rsidR="00490778" w:rsidRPr="00D97D72" w14:paraId="711BBB3B" w14:textId="77777777" w:rsidTr="00490778">
        <w:trPr>
          <w:trHeight w:val="312"/>
        </w:trPr>
        <w:tc>
          <w:tcPr>
            <w:tcW w:w="8369" w:type="dxa"/>
            <w:vAlign w:val="center"/>
          </w:tcPr>
          <w:p w14:paraId="33AFD946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7C2F1E54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</w:tr>
      <w:tr w:rsidR="00490778" w:rsidRPr="00D97D72" w14:paraId="71219C1A" w14:textId="77777777" w:rsidTr="00490778">
        <w:trPr>
          <w:trHeight w:val="312"/>
        </w:trPr>
        <w:tc>
          <w:tcPr>
            <w:tcW w:w="8369" w:type="dxa"/>
            <w:vAlign w:val="center"/>
          </w:tcPr>
          <w:p w14:paraId="4FEABB8C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7B29C019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</w:tr>
      <w:tr w:rsidR="00490778" w:rsidRPr="00D97D72" w14:paraId="3EB39A4A" w14:textId="77777777" w:rsidTr="00490778">
        <w:trPr>
          <w:trHeight w:val="312"/>
        </w:trPr>
        <w:tc>
          <w:tcPr>
            <w:tcW w:w="8369" w:type="dxa"/>
            <w:vAlign w:val="center"/>
          </w:tcPr>
          <w:p w14:paraId="316E8AE8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78D3AAB0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</w:tr>
      <w:tr w:rsidR="00490778" w:rsidRPr="00D97D72" w14:paraId="31B548A6" w14:textId="77777777" w:rsidTr="00490778">
        <w:trPr>
          <w:trHeight w:val="312"/>
        </w:trPr>
        <w:tc>
          <w:tcPr>
            <w:tcW w:w="8369" w:type="dxa"/>
            <w:tcBorders>
              <w:bottom w:val="single" w:sz="4" w:space="0" w:color="auto"/>
            </w:tcBorders>
            <w:vAlign w:val="center"/>
          </w:tcPr>
          <w:p w14:paraId="0B32E559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95405A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</w:tr>
      <w:tr w:rsidR="00490778" w:rsidRPr="00D97D72" w14:paraId="3D54D5A6" w14:textId="77777777" w:rsidTr="00490778">
        <w:trPr>
          <w:trHeight w:val="312"/>
        </w:trPr>
        <w:tc>
          <w:tcPr>
            <w:tcW w:w="8369" w:type="dxa"/>
            <w:tcBorders>
              <w:bottom w:val="single" w:sz="4" w:space="0" w:color="auto"/>
            </w:tcBorders>
            <w:vAlign w:val="center"/>
          </w:tcPr>
          <w:p w14:paraId="12B0DC01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F4C1B8" w14:textId="77777777" w:rsidR="00490778" w:rsidRPr="00D97D72" w:rsidRDefault="00490778" w:rsidP="00E5415B">
            <w:pPr>
              <w:spacing w:line="360" w:lineRule="auto"/>
              <w:contextualSpacing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</w:tr>
    </w:tbl>
    <w:p w14:paraId="6893B496" w14:textId="77777777" w:rsidR="00D3398F" w:rsidRDefault="00D3398F" w:rsidP="00D3398F">
      <w:pPr>
        <w:spacing w:after="0" w:line="360" w:lineRule="auto"/>
        <w:contextualSpacing/>
        <w:jc w:val="both"/>
        <w:rPr>
          <w:rFonts w:cstheme="minorHAnsi"/>
          <w:b/>
        </w:rPr>
      </w:pPr>
    </w:p>
    <w:p w14:paraId="7DAC423C" w14:textId="20274AEE" w:rsidR="00D3398F" w:rsidRDefault="00CA2A4F" w:rsidP="00D3398F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>
        <w:rPr>
          <w:rFonts w:cstheme="minorHAnsi"/>
          <w:b/>
        </w:rPr>
        <w:t>RESOLUCIÓN DE LA CONCESIÓN</w:t>
      </w:r>
      <w:r w:rsidR="002F2406">
        <w:rPr>
          <w:rFonts w:cstheme="minorHAnsi"/>
          <w:b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D3398F" w:rsidRPr="00D3398F" w14:paraId="6090A3D3" w14:textId="77777777" w:rsidTr="00D3398F">
        <w:trPr>
          <w:trHeight w:val="461"/>
        </w:trPr>
        <w:tc>
          <w:tcPr>
            <w:tcW w:w="9781" w:type="dxa"/>
            <w:vAlign w:val="center"/>
          </w:tcPr>
          <w:p w14:paraId="1A98520E" w14:textId="0FC64159" w:rsidR="00D3398F" w:rsidRPr="00D3398F" w:rsidRDefault="00D3398F" w:rsidP="00D97D72">
            <w:pPr>
              <w:spacing w:line="360" w:lineRule="auto"/>
              <w:ind w:left="-10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D3398F">
              <w:rPr>
                <w:rFonts w:cstheme="minorHAnsi"/>
                <w:b/>
              </w:rPr>
              <w:t xml:space="preserve">Orden de </w:t>
            </w:r>
            <w:r w:rsidR="007E0A41">
              <w:rPr>
                <w:rFonts w:cstheme="minorHAnsi"/>
                <w:b/>
              </w:rPr>
              <w:t xml:space="preserve">la </w:t>
            </w:r>
            <w:r w:rsidRPr="00D3398F">
              <w:rPr>
                <w:rFonts w:cstheme="minorHAnsi"/>
                <w:b/>
              </w:rPr>
              <w:t xml:space="preserve">Consejería de </w:t>
            </w:r>
            <w:r w:rsidR="006C5ED4" w:rsidRPr="006C5ED4">
              <w:rPr>
                <w:rFonts w:cstheme="minorHAnsi"/>
                <w:b/>
              </w:rPr>
              <w:t>Empresa, Empleo y Economía Social</w:t>
            </w:r>
            <w:r w:rsidRPr="00D3398F">
              <w:rPr>
                <w:rFonts w:cstheme="minorHAnsi"/>
                <w:b/>
              </w:rPr>
              <w:t>, de fecha</w:t>
            </w:r>
            <w:r w:rsidR="007E0A41">
              <w:rPr>
                <w:rFonts w:cstheme="minorHAnsi"/>
              </w:rPr>
              <w:t xml:space="preserve"> </w:t>
            </w:r>
            <w:r w:rsidR="007E0A41" w:rsidRPr="00764A7F">
              <w:rPr>
                <w:rFonts w:cstheme="minorHAnsi"/>
              </w:rPr>
              <w:t>_______________________</w:t>
            </w:r>
            <w:r w:rsidRPr="00764A7F">
              <w:rPr>
                <w:rFonts w:cstheme="minorHAnsi"/>
              </w:rPr>
              <w:t>___</w:t>
            </w:r>
            <w:r>
              <w:rPr>
                <w:rFonts w:cstheme="minorHAnsi"/>
              </w:rPr>
              <w:t>.</w:t>
            </w:r>
          </w:p>
        </w:tc>
      </w:tr>
    </w:tbl>
    <w:p w14:paraId="06C5AA50" w14:textId="77777777" w:rsidR="00234C76" w:rsidRDefault="00234C76" w:rsidP="00D3398F">
      <w:pPr>
        <w:spacing w:after="0" w:line="360" w:lineRule="auto"/>
        <w:ind w:left="-284"/>
        <w:contextualSpacing/>
        <w:rPr>
          <w:rFonts w:cstheme="minorHAnsi"/>
          <w:b/>
        </w:rPr>
      </w:pPr>
    </w:p>
    <w:p w14:paraId="5475E438" w14:textId="5BE73C3C" w:rsidR="00D3398F" w:rsidRDefault="00CA2A4F" w:rsidP="00D3398F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>
        <w:rPr>
          <w:rFonts w:cstheme="minorHAnsi"/>
          <w:b/>
        </w:rPr>
        <w:t>NÚMERO DE EXPEDIENTE</w:t>
      </w:r>
      <w:r w:rsidR="00D3398F">
        <w:rPr>
          <w:rFonts w:cstheme="minorHAnsi"/>
          <w:b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D3398F" w:rsidRPr="00D23011" w14:paraId="6802C840" w14:textId="77777777" w:rsidTr="00D7420F">
        <w:trPr>
          <w:trHeight w:val="312"/>
        </w:trPr>
        <w:tc>
          <w:tcPr>
            <w:tcW w:w="9781" w:type="dxa"/>
            <w:vAlign w:val="center"/>
          </w:tcPr>
          <w:p w14:paraId="7A4945AC" w14:textId="04FB841B" w:rsidR="00D3398F" w:rsidRPr="00D23011" w:rsidRDefault="00D3398F" w:rsidP="00D7420F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</w:tbl>
    <w:p w14:paraId="436D8110" w14:textId="77777777" w:rsidR="00A2166D" w:rsidRPr="00D23011" w:rsidRDefault="00A2166D" w:rsidP="00E046ED">
      <w:pPr>
        <w:spacing w:after="120" w:line="240" w:lineRule="auto"/>
        <w:ind w:left="1080"/>
        <w:contextualSpacing/>
        <w:rPr>
          <w:rFonts w:cstheme="minorHAnsi"/>
          <w:b/>
        </w:rPr>
      </w:pPr>
    </w:p>
    <w:p w14:paraId="3E9E3C1E" w14:textId="1D688E18" w:rsidR="00401087" w:rsidRDefault="008A6468" w:rsidP="008E3685">
      <w:pPr>
        <w:spacing w:line="256" w:lineRule="auto"/>
        <w:ind w:left="-426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DE CONFORMIDAD CON </w:t>
      </w:r>
      <w:r w:rsidR="00490778">
        <w:rPr>
          <w:rFonts w:eastAsia="Calibri" w:cs="Times New Roman"/>
          <w:b/>
        </w:rPr>
        <w:t>LOS</w:t>
      </w:r>
      <w:r>
        <w:rPr>
          <w:rFonts w:eastAsia="Calibri" w:cs="Times New Roman"/>
          <w:b/>
        </w:rPr>
        <w:t xml:space="preserve"> ARTÍCULO</w:t>
      </w:r>
      <w:r w:rsidR="00490778">
        <w:rPr>
          <w:rFonts w:eastAsia="Calibri" w:cs="Times New Roman"/>
          <w:b/>
        </w:rPr>
        <w:t>S</w:t>
      </w:r>
      <w:r>
        <w:rPr>
          <w:rFonts w:eastAsia="Calibri" w:cs="Times New Roman"/>
          <w:b/>
        </w:rPr>
        <w:t xml:space="preserve"> 23</w:t>
      </w:r>
      <w:r w:rsidR="00490778">
        <w:rPr>
          <w:rFonts w:eastAsia="Calibri" w:cs="Times New Roman"/>
          <w:b/>
        </w:rPr>
        <w:t xml:space="preserve"> Y 24</w:t>
      </w:r>
      <w:r>
        <w:rPr>
          <w:rFonts w:eastAsia="Calibri" w:cs="Times New Roman"/>
          <w:b/>
        </w:rPr>
        <w:t xml:space="preserve"> DE LA ORDEN DE BASES</w:t>
      </w:r>
      <w:r w:rsidR="006D1793">
        <w:rPr>
          <w:rFonts w:eastAsia="Calibri" w:cs="Times New Roman"/>
          <w:b/>
        </w:rPr>
        <w:t>, EL ARTÍCULO 30 DE LA LEY 38/2003, DE 17 DE NOVIEMBRE, GENERAL DE SUBVENCIONES, EL ARTÍCULO 25 DE LA LEY 7/2005, DE 18 DE NOVIEMBRE, DE SUBVENCIONES DE LA COMUNIDAD AUTÓNOMA DE LA REGIÓN DE MURCIA</w:t>
      </w:r>
      <w:r>
        <w:rPr>
          <w:rFonts w:eastAsia="Calibri" w:cs="Times New Roman"/>
          <w:b/>
        </w:rPr>
        <w:t xml:space="preserve"> Y EL ARTÍCULO 72 DEL REAL DECRETO 887/2006, DE 21 DE JULIO, POR EL QUE SE APRUEBA EL REGLAMENTO DE LA LEY GENERAL DE SUBVENCIONES, </w:t>
      </w:r>
      <w:r w:rsidR="006D1793">
        <w:rPr>
          <w:rFonts w:eastAsia="Calibri" w:cs="Times New Roman"/>
          <w:b/>
        </w:rPr>
        <w:t xml:space="preserve">PRESENTA LA JUSTIFICACIÓN DE LA SUBVENCIÓN CONCEDIDA </w:t>
      </w:r>
      <w:r w:rsidR="008E3685">
        <w:rPr>
          <w:rFonts w:eastAsia="Calibri" w:cs="Times New Roman"/>
          <w:b/>
        </w:rPr>
        <w:t xml:space="preserve">APORTANDO LA SIGUIENTE </w:t>
      </w:r>
      <w:r w:rsidR="00A27EA8">
        <w:rPr>
          <w:rFonts w:eastAsia="Calibri" w:cs="Times New Roman"/>
          <w:b/>
        </w:rPr>
        <w:t>DOCUMENTACIÓN:</w:t>
      </w:r>
      <w:r w:rsidR="000F037A">
        <w:rPr>
          <w:rFonts w:eastAsia="Calibri" w:cs="Times New Roman"/>
          <w:b/>
        </w:rPr>
        <w:t xml:space="preserve"> (El nombre del archivo debe coincidir con los del anexo L1 de cada entidad participante</w:t>
      </w:r>
      <w:r w:rsidR="00C83EBA">
        <w:rPr>
          <w:rFonts w:eastAsia="Calibri" w:cs="Times New Roman"/>
          <w:b/>
        </w:rPr>
        <w:t>, ver la guía de justificación</w:t>
      </w:r>
      <w:r w:rsidR="000F037A">
        <w:rPr>
          <w:rFonts w:eastAsia="Calibri" w:cs="Times New Roman"/>
          <w:b/>
        </w:rPr>
        <w:t>)</w:t>
      </w:r>
      <w:r w:rsidR="00C83EBA">
        <w:rPr>
          <w:rFonts w:eastAsia="Calibri" w:cs="Times New Roman"/>
          <w:b/>
        </w:rPr>
        <w:t>.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821"/>
        <w:gridCol w:w="4961"/>
      </w:tblGrid>
      <w:tr w:rsidR="006173A4" w14:paraId="26DACE65" w14:textId="77777777" w:rsidTr="006173A4">
        <w:tc>
          <w:tcPr>
            <w:tcW w:w="4821" w:type="dxa"/>
          </w:tcPr>
          <w:p w14:paraId="222C5F7B" w14:textId="0BED4663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ENTIDAD BENEFICIARIA</w:t>
            </w:r>
          </w:p>
        </w:tc>
        <w:tc>
          <w:tcPr>
            <w:tcW w:w="4961" w:type="dxa"/>
          </w:tcPr>
          <w:p w14:paraId="0D170F7E" w14:textId="11165E4D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NOMBRE ARCHIVO</w:t>
            </w:r>
          </w:p>
        </w:tc>
      </w:tr>
      <w:tr w:rsidR="006173A4" w14:paraId="6B476A78" w14:textId="77777777" w:rsidTr="006173A4">
        <w:tc>
          <w:tcPr>
            <w:tcW w:w="4821" w:type="dxa"/>
          </w:tcPr>
          <w:p w14:paraId="0D539CF7" w14:textId="77777777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4961" w:type="dxa"/>
          </w:tcPr>
          <w:p w14:paraId="332CB7EF" w14:textId="1B57AB4E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6173A4" w14:paraId="631AD4FE" w14:textId="77777777" w:rsidTr="006173A4">
        <w:tc>
          <w:tcPr>
            <w:tcW w:w="4821" w:type="dxa"/>
          </w:tcPr>
          <w:p w14:paraId="73282E06" w14:textId="77777777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4961" w:type="dxa"/>
          </w:tcPr>
          <w:p w14:paraId="2DCC6047" w14:textId="5BB96A19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6173A4" w14:paraId="55F41918" w14:textId="77777777" w:rsidTr="006173A4">
        <w:tc>
          <w:tcPr>
            <w:tcW w:w="4821" w:type="dxa"/>
          </w:tcPr>
          <w:p w14:paraId="6669665D" w14:textId="77777777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4961" w:type="dxa"/>
          </w:tcPr>
          <w:p w14:paraId="176A0A97" w14:textId="677AA06D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6173A4" w14:paraId="01CC024E" w14:textId="77777777" w:rsidTr="006173A4">
        <w:tc>
          <w:tcPr>
            <w:tcW w:w="4821" w:type="dxa"/>
          </w:tcPr>
          <w:p w14:paraId="42E42E5B" w14:textId="77777777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4961" w:type="dxa"/>
          </w:tcPr>
          <w:p w14:paraId="10739739" w14:textId="7488E5C8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6173A4" w14:paraId="7D8C2ED4" w14:textId="77777777" w:rsidTr="006173A4">
        <w:tc>
          <w:tcPr>
            <w:tcW w:w="4821" w:type="dxa"/>
          </w:tcPr>
          <w:p w14:paraId="2D8887EC" w14:textId="77777777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4961" w:type="dxa"/>
          </w:tcPr>
          <w:p w14:paraId="0A8113C6" w14:textId="46D326E9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6173A4" w14:paraId="48872A80" w14:textId="77777777" w:rsidTr="006173A4">
        <w:tc>
          <w:tcPr>
            <w:tcW w:w="4821" w:type="dxa"/>
          </w:tcPr>
          <w:p w14:paraId="63F0C9A6" w14:textId="77777777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4961" w:type="dxa"/>
          </w:tcPr>
          <w:p w14:paraId="05ED71D1" w14:textId="69D322F4" w:rsidR="006173A4" w:rsidRDefault="006173A4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</w:tbl>
    <w:p w14:paraId="6F8D9BC4" w14:textId="06A4F8B1" w:rsidR="008A6468" w:rsidRPr="00764A7F" w:rsidRDefault="00D97D72" w:rsidP="008E3685">
      <w:pPr>
        <w:spacing w:line="256" w:lineRule="auto"/>
        <w:rPr>
          <w:rFonts w:eastAsia="Calibri" w:cs="Times New Roman"/>
        </w:rPr>
      </w:pPr>
      <w:r w:rsidRPr="00764A7F">
        <w:rPr>
          <w:rFonts w:eastAsia="Calibri" w:cs="Times New Roman"/>
        </w:rPr>
        <w:t>(</w:t>
      </w:r>
      <w:r w:rsidR="00F709CE" w:rsidRPr="00764A7F">
        <w:rPr>
          <w:rFonts w:eastAsia="Calibri" w:cs="Times New Roman"/>
        </w:rPr>
        <w:t xml:space="preserve">Añádanse </w:t>
      </w:r>
      <w:r w:rsidRPr="00764A7F">
        <w:rPr>
          <w:rFonts w:eastAsia="Calibri" w:cs="Times New Roman"/>
        </w:rPr>
        <w:t>cuantas líneas sean necesarias)</w:t>
      </w:r>
    </w:p>
    <w:p w14:paraId="4944551B" w14:textId="77777777" w:rsidR="006850F0" w:rsidRPr="00671A86" w:rsidRDefault="006850F0" w:rsidP="006D4AB3">
      <w:pPr>
        <w:spacing w:after="0" w:line="360" w:lineRule="auto"/>
      </w:pPr>
      <w:r w:rsidRPr="00671A86">
        <w:t xml:space="preserve">En______________, a _____ de ___________ </w:t>
      </w:r>
      <w:proofErr w:type="spellStart"/>
      <w:r w:rsidRPr="00671A86">
        <w:t>de</w:t>
      </w:r>
      <w:proofErr w:type="spellEnd"/>
      <w:r w:rsidRPr="00671A86">
        <w:t xml:space="preserve"> 202__</w:t>
      </w:r>
    </w:p>
    <w:p w14:paraId="5D81D15C" w14:textId="207A80E7" w:rsidR="006850F0" w:rsidRPr="00671A86" w:rsidRDefault="006850F0" w:rsidP="006D4AB3">
      <w:pPr>
        <w:spacing w:after="0" w:line="360" w:lineRule="auto"/>
      </w:pPr>
      <w:r w:rsidRPr="00D968E9">
        <w:t>F</w:t>
      </w:r>
      <w:r w:rsidR="00980916" w:rsidRPr="00D968E9">
        <w:t>irmado</w:t>
      </w:r>
      <w:r w:rsidR="008A44B5" w:rsidRPr="00D968E9">
        <w:t xml:space="preserve"> electrónicamente por</w:t>
      </w:r>
      <w:r w:rsidR="00D968E9">
        <w:rPr>
          <w:lang w:val="es-ES_tradnl"/>
        </w:rPr>
        <w:t xml:space="preserve"> ____________________</w:t>
      </w:r>
    </w:p>
    <w:p w14:paraId="120787E4" w14:textId="77777777" w:rsidR="00341D69" w:rsidRDefault="00341D69" w:rsidP="006D4AB3">
      <w:pPr>
        <w:spacing w:line="256" w:lineRule="auto"/>
        <w:contextualSpacing/>
        <w:rPr>
          <w:rFonts w:eastAsia="Times New Roman" w:cs="Arial"/>
          <w:highlight w:val="yellow"/>
          <w:lang w:eastAsia="es-ES"/>
        </w:rPr>
      </w:pPr>
    </w:p>
    <w:p w14:paraId="1CC3A03E" w14:textId="77777777" w:rsidR="00341D69" w:rsidRDefault="00341D69" w:rsidP="00401087">
      <w:pPr>
        <w:spacing w:line="256" w:lineRule="auto"/>
        <w:contextualSpacing/>
        <w:jc w:val="both"/>
        <w:rPr>
          <w:rFonts w:eastAsia="Times New Roman" w:cs="Arial"/>
          <w:highlight w:val="yellow"/>
          <w:lang w:eastAsia="es-ES"/>
        </w:rPr>
      </w:pPr>
      <w:bookmarkStart w:id="0" w:name="_GoBack"/>
      <w:bookmarkEnd w:id="0"/>
    </w:p>
    <w:p w14:paraId="633D4F2B" w14:textId="77777777" w:rsidR="005807B4" w:rsidRDefault="005807B4" w:rsidP="00401087">
      <w:pPr>
        <w:spacing w:line="256" w:lineRule="auto"/>
        <w:contextualSpacing/>
        <w:jc w:val="both"/>
        <w:rPr>
          <w:rFonts w:eastAsia="Times New Roman" w:cs="Arial"/>
          <w:highlight w:val="yellow"/>
          <w:lang w:eastAsia="es-ES"/>
        </w:rPr>
      </w:pPr>
    </w:p>
    <w:p w14:paraId="5DB3D08F" w14:textId="0EDB1BBA" w:rsidR="00401087" w:rsidRPr="00D97D72" w:rsidRDefault="00401087" w:rsidP="006D4AB3">
      <w:pPr>
        <w:spacing w:line="256" w:lineRule="auto"/>
        <w:ind w:left="-567"/>
        <w:contextualSpacing/>
        <w:rPr>
          <w:rFonts w:eastAsia="Calibri" w:cs="Times New Roman"/>
          <w:b/>
        </w:rPr>
      </w:pPr>
      <w:r w:rsidRPr="00D97D72">
        <w:rPr>
          <w:rFonts w:eastAsia="Calibri" w:cs="Times New Roman"/>
          <w:b/>
        </w:rPr>
        <w:t xml:space="preserve">FIRMA ELECTRÓNICA DE LA ENTIDAD </w:t>
      </w:r>
      <w:r w:rsidR="00D97D72" w:rsidRPr="00D97D72">
        <w:rPr>
          <w:rFonts w:eastAsia="Calibri" w:cs="Times New Roman"/>
          <w:b/>
        </w:rPr>
        <w:t>COORDINADORA</w:t>
      </w:r>
    </w:p>
    <w:p w14:paraId="5654DAC9" w14:textId="77777777" w:rsidR="00401087" w:rsidRPr="00D46836" w:rsidRDefault="00401087" w:rsidP="00E5415B">
      <w:pPr>
        <w:spacing w:line="256" w:lineRule="auto"/>
        <w:ind w:left="-567"/>
        <w:contextualSpacing/>
        <w:jc w:val="both"/>
        <w:rPr>
          <w:rFonts w:eastAsia="Calibri" w:cs="Times New Roman"/>
          <w:highlight w:val="yellow"/>
        </w:rPr>
      </w:pPr>
    </w:p>
    <w:p w14:paraId="0F877CA8" w14:textId="24B2EEEA" w:rsidR="00262FE7" w:rsidRPr="00D97D72" w:rsidRDefault="00D97D72" w:rsidP="00D97D72">
      <w:pPr>
        <w:tabs>
          <w:tab w:val="left" w:pos="3997"/>
        </w:tabs>
        <w:ind w:left="-567" w:right="-28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62FE7" w:rsidRPr="00D97D72" w:rsidSect="00545EAF">
      <w:headerReference w:type="default" r:id="rId11"/>
      <w:footerReference w:type="default" r:id="rId12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430B1" w14:textId="77777777" w:rsidR="00286000" w:rsidRDefault="00286000" w:rsidP="0033118A">
      <w:pPr>
        <w:spacing w:after="0" w:line="240" w:lineRule="auto"/>
      </w:pPr>
      <w:r>
        <w:separator/>
      </w:r>
    </w:p>
  </w:endnote>
  <w:endnote w:type="continuationSeparator" w:id="0">
    <w:p w14:paraId="21A872B9" w14:textId="77777777" w:rsidR="00286000" w:rsidRDefault="00286000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6D4AB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6D4AB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6D4AB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="00B33F14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6D4AB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2</w:t>
          </w:r>
          <w:r w:rsidR="006D4AB3" w:rsidRPr="00CB41DA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/</w:t>
          </w:r>
          <w:r w:rsidR="006D4AB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2</w: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71E89" w14:textId="77777777" w:rsidR="00286000" w:rsidRDefault="00286000" w:rsidP="0033118A">
      <w:pPr>
        <w:spacing w:after="0" w:line="240" w:lineRule="auto"/>
      </w:pPr>
      <w:r>
        <w:separator/>
      </w:r>
    </w:p>
  </w:footnote>
  <w:footnote w:type="continuationSeparator" w:id="0">
    <w:p w14:paraId="45F1DF57" w14:textId="77777777" w:rsidR="00286000" w:rsidRDefault="00286000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51E76" w14:textId="41AFE703" w:rsidR="00631BAF" w:rsidRPr="005271AF" w:rsidRDefault="006D4AB3" w:rsidP="00DA4326">
    <w:pPr>
      <w:pStyle w:val="Encabezado"/>
      <w:tabs>
        <w:tab w:val="clear" w:pos="8504"/>
        <w:tab w:val="right" w:pos="8931"/>
      </w:tabs>
      <w:rPr>
        <w:sz w:val="2"/>
        <w:szCs w:val="2"/>
      </w:rPr>
    </w:pPr>
    <w:r w:rsidRPr="006D4AB3">
      <w:rPr>
        <w:sz w:val="2"/>
        <w:szCs w:val="2"/>
      </w:rPr>
      <w:drawing>
        <wp:anchor distT="0" distB="0" distL="114300" distR="114300" simplePos="0" relativeHeight="251661312" behindDoc="0" locked="0" layoutInCell="1" allowOverlap="1" wp14:anchorId="4D7E18B1" wp14:editId="0D55B836">
          <wp:simplePos x="0" y="0"/>
          <wp:positionH relativeFrom="column">
            <wp:posOffset>5161915</wp:posOffset>
          </wp:positionH>
          <wp:positionV relativeFrom="paragraph">
            <wp:posOffset>-299085</wp:posOffset>
          </wp:positionV>
          <wp:extent cx="774700" cy="441960"/>
          <wp:effectExtent l="0" t="0" r="635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AB3">
      <w:rPr>
        <w:sz w:val="2"/>
        <w:szCs w:val="2"/>
      </w:rPr>
      <w:drawing>
        <wp:anchor distT="0" distB="0" distL="114300" distR="114300" simplePos="0" relativeHeight="251660288" behindDoc="0" locked="0" layoutInCell="1" allowOverlap="1" wp14:anchorId="39081D19" wp14:editId="0DB5AA5F">
          <wp:simplePos x="0" y="0"/>
          <wp:positionH relativeFrom="column">
            <wp:posOffset>2613660</wp:posOffset>
          </wp:positionH>
          <wp:positionV relativeFrom="paragraph">
            <wp:posOffset>-544195</wp:posOffset>
          </wp:positionV>
          <wp:extent cx="943610" cy="1194435"/>
          <wp:effectExtent l="0" t="0" r="8890" b="5715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AB3">
      <w:rPr>
        <w:sz w:val="2"/>
        <w:szCs w:val="2"/>
      </w:rPr>
      <w:drawing>
        <wp:anchor distT="0" distB="0" distL="114300" distR="114300" simplePos="0" relativeHeight="251659264" behindDoc="0" locked="0" layoutInCell="1" allowOverlap="1" wp14:anchorId="1872DEA8" wp14:editId="62AFCF6E">
          <wp:simplePos x="0" y="0"/>
          <wp:positionH relativeFrom="column">
            <wp:posOffset>-800523</wp:posOffset>
          </wp:positionH>
          <wp:positionV relativeFrom="paragraph">
            <wp:posOffset>-802851</wp:posOffset>
          </wp:positionV>
          <wp:extent cx="7553325" cy="1657985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B6F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17BE3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31FA"/>
    <w:multiLevelType w:val="hybridMultilevel"/>
    <w:tmpl w:val="AE8E18B0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D8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71F12"/>
    <w:multiLevelType w:val="hybridMultilevel"/>
    <w:tmpl w:val="3B6CEF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6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8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46FB41DA"/>
    <w:multiLevelType w:val="hybridMultilevel"/>
    <w:tmpl w:val="17208174"/>
    <w:lvl w:ilvl="0" w:tplc="B0C068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AF6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F6905"/>
    <w:multiLevelType w:val="hybridMultilevel"/>
    <w:tmpl w:val="AED013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36805"/>
    <w:multiLevelType w:val="hybridMultilevel"/>
    <w:tmpl w:val="A7DAF0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9"/>
  </w:num>
  <w:num w:numId="4">
    <w:abstractNumId w:val="9"/>
  </w:num>
  <w:num w:numId="5">
    <w:abstractNumId w:val="8"/>
  </w:num>
  <w:num w:numId="6">
    <w:abstractNumId w:val="21"/>
  </w:num>
  <w:num w:numId="7">
    <w:abstractNumId w:val="15"/>
  </w:num>
  <w:num w:numId="8">
    <w:abstractNumId w:val="24"/>
  </w:num>
  <w:num w:numId="9">
    <w:abstractNumId w:val="20"/>
  </w:num>
  <w:num w:numId="10">
    <w:abstractNumId w:val="6"/>
  </w:num>
  <w:num w:numId="11">
    <w:abstractNumId w:val="28"/>
  </w:num>
  <w:num w:numId="12">
    <w:abstractNumId w:val="1"/>
  </w:num>
  <w:num w:numId="13">
    <w:abstractNumId w:val="14"/>
  </w:num>
  <w:num w:numId="14">
    <w:abstractNumId w:val="23"/>
  </w:num>
  <w:num w:numId="15">
    <w:abstractNumId w:val="25"/>
  </w:num>
  <w:num w:numId="16">
    <w:abstractNumId w:val="17"/>
  </w:num>
  <w:num w:numId="17">
    <w:abstractNumId w:val="0"/>
  </w:num>
  <w:num w:numId="18">
    <w:abstractNumId w:val="4"/>
  </w:num>
  <w:num w:numId="19">
    <w:abstractNumId w:val="11"/>
  </w:num>
  <w:num w:numId="20">
    <w:abstractNumId w:val="3"/>
  </w:num>
  <w:num w:numId="21">
    <w:abstractNumId w:val="7"/>
  </w:num>
  <w:num w:numId="22">
    <w:abstractNumId w:val="26"/>
  </w:num>
  <w:num w:numId="23">
    <w:abstractNumId w:val="12"/>
  </w:num>
  <w:num w:numId="24">
    <w:abstractNumId w:val="13"/>
  </w:num>
  <w:num w:numId="25">
    <w:abstractNumId w:val="22"/>
  </w:num>
  <w:num w:numId="26">
    <w:abstractNumId w:val="5"/>
  </w:num>
  <w:num w:numId="27">
    <w:abstractNumId w:val="16"/>
  </w:num>
  <w:num w:numId="28">
    <w:abstractNumId w:val="2"/>
  </w:num>
  <w:num w:numId="29">
    <w:abstractNumId w:val="2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67ED"/>
    <w:rsid w:val="00047399"/>
    <w:rsid w:val="00047D79"/>
    <w:rsid w:val="0005685B"/>
    <w:rsid w:val="000704BC"/>
    <w:rsid w:val="00082B2B"/>
    <w:rsid w:val="000A6446"/>
    <w:rsid w:val="000A6CBE"/>
    <w:rsid w:val="000A737D"/>
    <w:rsid w:val="000B4103"/>
    <w:rsid w:val="000B527A"/>
    <w:rsid w:val="000F037A"/>
    <w:rsid w:val="00102DCA"/>
    <w:rsid w:val="00111AF6"/>
    <w:rsid w:val="0013104E"/>
    <w:rsid w:val="001353E8"/>
    <w:rsid w:val="00143E39"/>
    <w:rsid w:val="001778DE"/>
    <w:rsid w:val="00185BA6"/>
    <w:rsid w:val="00191CDA"/>
    <w:rsid w:val="0019746C"/>
    <w:rsid w:val="001B2DBE"/>
    <w:rsid w:val="001C20B5"/>
    <w:rsid w:val="001C22ED"/>
    <w:rsid w:val="001D26EF"/>
    <w:rsid w:val="001E0551"/>
    <w:rsid w:val="001E3949"/>
    <w:rsid w:val="001F1C73"/>
    <w:rsid w:val="001F52D8"/>
    <w:rsid w:val="001F6198"/>
    <w:rsid w:val="0020548E"/>
    <w:rsid w:val="00210260"/>
    <w:rsid w:val="00222AA2"/>
    <w:rsid w:val="00234C76"/>
    <w:rsid w:val="00235B81"/>
    <w:rsid w:val="00237B23"/>
    <w:rsid w:val="00244494"/>
    <w:rsid w:val="00247205"/>
    <w:rsid w:val="00262FE7"/>
    <w:rsid w:val="00270024"/>
    <w:rsid w:val="00286000"/>
    <w:rsid w:val="002A3D3E"/>
    <w:rsid w:val="002C71E3"/>
    <w:rsid w:val="002D1402"/>
    <w:rsid w:val="002F08AA"/>
    <w:rsid w:val="002F2406"/>
    <w:rsid w:val="0031113E"/>
    <w:rsid w:val="00326E16"/>
    <w:rsid w:val="0033118A"/>
    <w:rsid w:val="00341D69"/>
    <w:rsid w:val="0035444E"/>
    <w:rsid w:val="0036050E"/>
    <w:rsid w:val="003628A8"/>
    <w:rsid w:val="00381557"/>
    <w:rsid w:val="00382C25"/>
    <w:rsid w:val="003857AD"/>
    <w:rsid w:val="00393309"/>
    <w:rsid w:val="003C26F0"/>
    <w:rsid w:val="003D7160"/>
    <w:rsid w:val="003E1E49"/>
    <w:rsid w:val="003E422F"/>
    <w:rsid w:val="003F4351"/>
    <w:rsid w:val="003F586A"/>
    <w:rsid w:val="00401087"/>
    <w:rsid w:val="00421F5E"/>
    <w:rsid w:val="004232A0"/>
    <w:rsid w:val="0045168A"/>
    <w:rsid w:val="004534D6"/>
    <w:rsid w:val="00463A31"/>
    <w:rsid w:val="00466A09"/>
    <w:rsid w:val="00485A7B"/>
    <w:rsid w:val="00490778"/>
    <w:rsid w:val="0049590F"/>
    <w:rsid w:val="004B434C"/>
    <w:rsid w:val="004B4621"/>
    <w:rsid w:val="004C7DAB"/>
    <w:rsid w:val="004D27F3"/>
    <w:rsid w:val="004E7DEE"/>
    <w:rsid w:val="004F34BB"/>
    <w:rsid w:val="00503072"/>
    <w:rsid w:val="0051369D"/>
    <w:rsid w:val="005271AF"/>
    <w:rsid w:val="00530E4E"/>
    <w:rsid w:val="005326AF"/>
    <w:rsid w:val="00542ADF"/>
    <w:rsid w:val="005431FB"/>
    <w:rsid w:val="00545EAF"/>
    <w:rsid w:val="00546BB5"/>
    <w:rsid w:val="00570572"/>
    <w:rsid w:val="005807B4"/>
    <w:rsid w:val="005862F6"/>
    <w:rsid w:val="005935C5"/>
    <w:rsid w:val="005A550E"/>
    <w:rsid w:val="005B285B"/>
    <w:rsid w:val="005C14CD"/>
    <w:rsid w:val="005D093D"/>
    <w:rsid w:val="005D5C8A"/>
    <w:rsid w:val="005E59B5"/>
    <w:rsid w:val="005E6E7D"/>
    <w:rsid w:val="005F0780"/>
    <w:rsid w:val="005F2F1D"/>
    <w:rsid w:val="00606EB0"/>
    <w:rsid w:val="00612453"/>
    <w:rsid w:val="006128CC"/>
    <w:rsid w:val="006173A4"/>
    <w:rsid w:val="00631BAF"/>
    <w:rsid w:val="006329C4"/>
    <w:rsid w:val="00635BA9"/>
    <w:rsid w:val="0065180F"/>
    <w:rsid w:val="00677A2C"/>
    <w:rsid w:val="00681F44"/>
    <w:rsid w:val="00684B0F"/>
    <w:rsid w:val="006850F0"/>
    <w:rsid w:val="00690601"/>
    <w:rsid w:val="006A645A"/>
    <w:rsid w:val="006C5ED4"/>
    <w:rsid w:val="006D1515"/>
    <w:rsid w:val="006D1793"/>
    <w:rsid w:val="006D4AB3"/>
    <w:rsid w:val="006E3224"/>
    <w:rsid w:val="006F377F"/>
    <w:rsid w:val="00703AC4"/>
    <w:rsid w:val="007265C5"/>
    <w:rsid w:val="00752411"/>
    <w:rsid w:val="00753518"/>
    <w:rsid w:val="007624A7"/>
    <w:rsid w:val="00764513"/>
    <w:rsid w:val="00764A7F"/>
    <w:rsid w:val="00767CCB"/>
    <w:rsid w:val="00782883"/>
    <w:rsid w:val="0078446F"/>
    <w:rsid w:val="007B0D9A"/>
    <w:rsid w:val="007B21C8"/>
    <w:rsid w:val="007C5C1D"/>
    <w:rsid w:val="007D476A"/>
    <w:rsid w:val="007D4E05"/>
    <w:rsid w:val="007E0A41"/>
    <w:rsid w:val="007F096F"/>
    <w:rsid w:val="007F2EB9"/>
    <w:rsid w:val="00805E6D"/>
    <w:rsid w:val="00806B68"/>
    <w:rsid w:val="00807E43"/>
    <w:rsid w:val="008300F3"/>
    <w:rsid w:val="00832DD5"/>
    <w:rsid w:val="00846B77"/>
    <w:rsid w:val="00892423"/>
    <w:rsid w:val="008A44B5"/>
    <w:rsid w:val="008A6468"/>
    <w:rsid w:val="008B55BB"/>
    <w:rsid w:val="008C4F87"/>
    <w:rsid w:val="008D3FAE"/>
    <w:rsid w:val="008E3685"/>
    <w:rsid w:val="008E3810"/>
    <w:rsid w:val="008F7B34"/>
    <w:rsid w:val="00901176"/>
    <w:rsid w:val="00915920"/>
    <w:rsid w:val="00920F7B"/>
    <w:rsid w:val="00923F5F"/>
    <w:rsid w:val="009313A4"/>
    <w:rsid w:val="00933283"/>
    <w:rsid w:val="00934A56"/>
    <w:rsid w:val="009376AD"/>
    <w:rsid w:val="00973E30"/>
    <w:rsid w:val="0097698F"/>
    <w:rsid w:val="00980916"/>
    <w:rsid w:val="009A4629"/>
    <w:rsid w:val="009C5610"/>
    <w:rsid w:val="009C6E61"/>
    <w:rsid w:val="00A01ACF"/>
    <w:rsid w:val="00A2166D"/>
    <w:rsid w:val="00A23091"/>
    <w:rsid w:val="00A27EA8"/>
    <w:rsid w:val="00A441B7"/>
    <w:rsid w:val="00A62E8D"/>
    <w:rsid w:val="00A73A57"/>
    <w:rsid w:val="00A75972"/>
    <w:rsid w:val="00A85787"/>
    <w:rsid w:val="00AA2C64"/>
    <w:rsid w:val="00AB3706"/>
    <w:rsid w:val="00AB77E8"/>
    <w:rsid w:val="00AD72B6"/>
    <w:rsid w:val="00AE0A28"/>
    <w:rsid w:val="00AF20F5"/>
    <w:rsid w:val="00AF69FD"/>
    <w:rsid w:val="00B05BCD"/>
    <w:rsid w:val="00B10F95"/>
    <w:rsid w:val="00B11CAB"/>
    <w:rsid w:val="00B24A03"/>
    <w:rsid w:val="00B33F14"/>
    <w:rsid w:val="00B36F7F"/>
    <w:rsid w:val="00B6083B"/>
    <w:rsid w:val="00B70698"/>
    <w:rsid w:val="00B77965"/>
    <w:rsid w:val="00B8187A"/>
    <w:rsid w:val="00BB03D8"/>
    <w:rsid w:val="00BC436E"/>
    <w:rsid w:val="00BC4C14"/>
    <w:rsid w:val="00BE0FC9"/>
    <w:rsid w:val="00BF422A"/>
    <w:rsid w:val="00C06155"/>
    <w:rsid w:val="00C243C9"/>
    <w:rsid w:val="00C32A24"/>
    <w:rsid w:val="00C44004"/>
    <w:rsid w:val="00C64F1B"/>
    <w:rsid w:val="00C67002"/>
    <w:rsid w:val="00C71258"/>
    <w:rsid w:val="00C83EBA"/>
    <w:rsid w:val="00C939B1"/>
    <w:rsid w:val="00C93F21"/>
    <w:rsid w:val="00CA2A4F"/>
    <w:rsid w:val="00CA5484"/>
    <w:rsid w:val="00CB41DA"/>
    <w:rsid w:val="00CB7C78"/>
    <w:rsid w:val="00CC1E52"/>
    <w:rsid w:val="00CC52A0"/>
    <w:rsid w:val="00D0196C"/>
    <w:rsid w:val="00D031CD"/>
    <w:rsid w:val="00D23011"/>
    <w:rsid w:val="00D3398F"/>
    <w:rsid w:val="00D57CFA"/>
    <w:rsid w:val="00D61001"/>
    <w:rsid w:val="00D618F4"/>
    <w:rsid w:val="00D62E71"/>
    <w:rsid w:val="00D72F34"/>
    <w:rsid w:val="00D74A5B"/>
    <w:rsid w:val="00D87D6E"/>
    <w:rsid w:val="00D968E9"/>
    <w:rsid w:val="00D9729C"/>
    <w:rsid w:val="00D97D72"/>
    <w:rsid w:val="00DA4326"/>
    <w:rsid w:val="00DB323D"/>
    <w:rsid w:val="00DB7533"/>
    <w:rsid w:val="00DC7BAF"/>
    <w:rsid w:val="00DE1A4D"/>
    <w:rsid w:val="00DE4E38"/>
    <w:rsid w:val="00E046ED"/>
    <w:rsid w:val="00E24B83"/>
    <w:rsid w:val="00E447A4"/>
    <w:rsid w:val="00E46BBC"/>
    <w:rsid w:val="00E50D6E"/>
    <w:rsid w:val="00E51E0B"/>
    <w:rsid w:val="00E5415B"/>
    <w:rsid w:val="00E60456"/>
    <w:rsid w:val="00E613DB"/>
    <w:rsid w:val="00E94556"/>
    <w:rsid w:val="00EB0B10"/>
    <w:rsid w:val="00F01936"/>
    <w:rsid w:val="00F01A8D"/>
    <w:rsid w:val="00F11D86"/>
    <w:rsid w:val="00F16463"/>
    <w:rsid w:val="00F20361"/>
    <w:rsid w:val="00F217D2"/>
    <w:rsid w:val="00F2342C"/>
    <w:rsid w:val="00F24B12"/>
    <w:rsid w:val="00F34FB7"/>
    <w:rsid w:val="00F52B8D"/>
    <w:rsid w:val="00F57B54"/>
    <w:rsid w:val="00F64701"/>
    <w:rsid w:val="00F709CE"/>
    <w:rsid w:val="00F96F24"/>
    <w:rsid w:val="00FA12B3"/>
    <w:rsid w:val="00FA4A96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46B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dcmitype/"/>
    <ds:schemaRef ds:uri="http://schemas.microsoft.com/office/infopath/2007/PartnerControls"/>
    <ds:schemaRef ds:uri="bab14156-fcf3-44e2-9c4b-c33f1f92d414"/>
    <ds:schemaRef ds:uri="http://purl.org/dc/terms/"/>
    <ds:schemaRef ds:uri="http://schemas.microsoft.com/office/2006/metadata/properties"/>
    <ds:schemaRef ds:uri="1c9c8636-0486-4c9b-b75c-7b805ddaaf6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EF92DBB-7299-45B6-8F69-01BF9C53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2025-09-22T07:15:00Z</dcterms:created>
  <dcterms:modified xsi:type="dcterms:W3CDTF">2025-09-22T07:19:00Z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ContentControlDropDownList" visible="true"/>
        <mso:control idQ="mso:ContentControlDate" visible="true"/>
        <mso:control idQ="mso:ContentControlsGroup" visible="true"/>
        <mso:control idQ="mso:GroupXmlMappingPane" visible="true"/>
        <mso:control idQ="mso:ApplyCoAuthoringLock" visible="true"/>
        <mso:control idQ="mso:GroupCode" visible="true"/>
        <mso:control idQ="mso:AddInManager" visible="true"/>
        <mso:control idQ="mso:GroupAddins" visible="true"/>
        <mso:control idQ="mso:ComAddInsDialog" visible="true"/>
        <mso:control idQ="mso:ContentControlCheckBox" visible="true"/>
        <mso:control idQ="mso:ContentControlComboBox" visible="true"/>
        <mso:control idQ="mso:ContentControlBuildingBlockGallery" visible="true"/>
        <mso:control idQ="mso:ContentControlPicture" visible="true"/>
        <mso:control idQ="mso:ContentControlRichText" visible="true"/>
        <mso:control idQ="mso:ContentControlText" visible="true"/>
        <mso:control idQ="mso:ContentControlRepeating" visible="true"/>
        <mso:control idQ="mso:GroupControls" visible="true"/>
        <mso:control idQ="mso:ContentControlsUngroup" visible="true"/>
        <mso:control idQ="mso:BlockAuthorsMenu" visible="true"/>
        <mso:control idQ="mso:MacroRecordOrStop" visible="true"/>
        <mso:control idQ="mso:ControlsGalleryClassic" visible="true"/>
        <mso:control idQ="mso:ReleaseAllMyLocks" visible="true"/>
        <mso:control idQ="mso:DesignMode" visible="true"/>
        <mso:control idQ="mso:ToggleXmlMappingPane" visible="true"/>
        <mso:control idQ="mso:DocumentPanelTemplate" visible="true"/>
        <mso:control idQ="mso:MacroRecorderPause" visible="true"/>
        <mso:control idQ="mso:GroupTemplates" visible="true"/>
        <mso:control idQ="mso:ControlProperties" visible="true"/>
        <mso:control idQ="mso:GroupProtect" visible="true"/>
        <mso:control idQ="mso:ReviewRestrictFormatting" visible="true"/>
        <mso:control idQ="mso:MacroSecurity" visible="true"/>
        <mso:control idQ="mso:MacroPlay" visible="true"/>
        <mso:control idQ="mso:VisualBasic" visible="true"/>
      </mso:documentControls>
    </mso:qat>
  </mso:ribbon>
</mso:customUI>
</file>